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97" w:rsidRPr="00567FBB" w:rsidRDefault="005550DE" w:rsidP="00944F83">
      <w:pPr>
        <w:jc w:val="center"/>
        <w:rPr>
          <w:sz w:val="28"/>
        </w:rPr>
      </w:pPr>
      <w:r>
        <w:rPr>
          <w:sz w:val="28"/>
        </w:rPr>
        <w:t>Terminliste</w:t>
      </w:r>
      <w:r w:rsidR="00944F83" w:rsidRPr="00567FBB">
        <w:rPr>
          <w:sz w:val="28"/>
        </w:rPr>
        <w:t xml:space="preserve"> for Ri</w:t>
      </w:r>
      <w:r w:rsidR="00470872">
        <w:rPr>
          <w:sz w:val="28"/>
        </w:rPr>
        <w:t>ngsaker speidergruppe våren 20</w:t>
      </w:r>
      <w:r w:rsidR="00366C29">
        <w:rPr>
          <w:sz w:val="28"/>
        </w:rPr>
        <w:t>20</w:t>
      </w:r>
      <w:r w:rsidR="00C552E9">
        <w:rPr>
          <w:sz w:val="28"/>
        </w:rPr>
        <w:t xml:space="preserve"> – </w:t>
      </w:r>
      <w:r w:rsidR="00CE270E">
        <w:rPr>
          <w:sz w:val="28"/>
        </w:rPr>
        <w:t>samleoversikt</w:t>
      </w:r>
    </w:p>
    <w:p w:rsidR="00944F83" w:rsidRDefault="002C46C8" w:rsidP="00944F83">
      <w:pPr>
        <w:jc w:val="center"/>
      </w:pPr>
      <w:proofErr w:type="gramStart"/>
      <w:r>
        <w:t>Ledere:  Cathrine</w:t>
      </w:r>
      <w:proofErr w:type="gramEnd"/>
      <w:r>
        <w:t xml:space="preserve">  </w:t>
      </w:r>
      <w:r w:rsidR="001355B4">
        <w:t>91376025</w:t>
      </w:r>
      <w:r>
        <w:t xml:space="preserve">        Inga  967 08353  </w:t>
      </w:r>
      <w:r w:rsidR="001355B4">
        <w:t xml:space="preserve">      </w:t>
      </w:r>
      <w:r>
        <w:t>Hanne Mette  918 10255</w:t>
      </w:r>
      <w:r w:rsidR="001355B4">
        <w:t xml:space="preserve">        Ellen 456 67401</w:t>
      </w:r>
      <w:r w:rsidR="001334D1">
        <w:t xml:space="preserve">   Øystein 959 4083  </w:t>
      </w:r>
    </w:p>
    <w:p w:rsidR="001334D1" w:rsidRPr="001334D1" w:rsidRDefault="001334D1" w:rsidP="00944F83">
      <w:pPr>
        <w:jc w:val="center"/>
        <w:rPr>
          <w:lang w:val="en-US"/>
        </w:rPr>
      </w:pPr>
      <w:r w:rsidRPr="001334D1">
        <w:rPr>
          <w:lang w:val="en-US"/>
        </w:rPr>
        <w:t>Henrik  480 03691   Eivind K A  936 90827    Eivor  472 66046</w:t>
      </w:r>
      <w:bookmarkStart w:id="0" w:name="_GoBack"/>
      <w:bookmarkEnd w:id="0"/>
    </w:p>
    <w:p w:rsidR="00074EA9" w:rsidRPr="001334D1" w:rsidRDefault="00074EA9" w:rsidP="00944F83">
      <w:pPr>
        <w:jc w:val="center"/>
        <w:rPr>
          <w:lang w:val="en-US"/>
        </w:rPr>
      </w:pP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042"/>
        <w:gridCol w:w="1473"/>
        <w:gridCol w:w="2496"/>
        <w:gridCol w:w="3118"/>
        <w:gridCol w:w="3119"/>
        <w:gridCol w:w="2922"/>
      </w:tblGrid>
      <w:tr w:rsidR="00BC58B7" w:rsidRPr="00BC58B7" w:rsidTr="00307C09">
        <w:trPr>
          <w:trHeight w:val="276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204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DATO</w:t>
            </w:r>
          </w:p>
        </w:tc>
        <w:tc>
          <w:tcPr>
            <w:tcW w:w="1473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KLOKKESLETT</w:t>
            </w:r>
          </w:p>
        </w:tc>
        <w:tc>
          <w:tcPr>
            <w:tcW w:w="249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HVEM</w:t>
            </w:r>
          </w:p>
        </w:tc>
        <w:tc>
          <w:tcPr>
            <w:tcW w:w="3118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HVOR</w:t>
            </w:r>
          </w:p>
        </w:tc>
        <w:tc>
          <w:tcPr>
            <w:tcW w:w="3119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HVA</w:t>
            </w:r>
          </w:p>
        </w:tc>
        <w:tc>
          <w:tcPr>
            <w:tcW w:w="292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INFORMASJON </w:t>
            </w:r>
          </w:p>
        </w:tc>
      </w:tr>
      <w:tr w:rsidR="005550D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50DE" w:rsidRDefault="007076DF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  <w:r w:rsidR="00D90C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756449">
              <w:rPr>
                <w:sz w:val="20"/>
                <w:szCs w:val="20"/>
              </w:rPr>
              <w:t>6</w:t>
            </w:r>
            <w:r w:rsidR="00D90C96">
              <w:rPr>
                <w:sz w:val="20"/>
                <w:szCs w:val="20"/>
              </w:rPr>
              <w:t>.01</w:t>
            </w:r>
          </w:p>
        </w:tc>
        <w:tc>
          <w:tcPr>
            <w:tcW w:w="1473" w:type="dxa"/>
            <w:shd w:val="clear" w:color="auto" w:fill="auto"/>
          </w:tcPr>
          <w:p w:rsidR="005550DE" w:rsidRPr="00BC58B7" w:rsidRDefault="00597B17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346E">
              <w:rPr>
                <w:sz w:val="20"/>
                <w:szCs w:val="20"/>
              </w:rPr>
              <w:t>8</w:t>
            </w:r>
            <w:r w:rsidR="00EE2C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 </w:t>
            </w:r>
            <w:r w:rsidR="00D90C9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4346E">
              <w:rPr>
                <w:sz w:val="20"/>
                <w:szCs w:val="20"/>
              </w:rPr>
              <w:t>20.00</w:t>
            </w:r>
          </w:p>
        </w:tc>
        <w:tc>
          <w:tcPr>
            <w:tcW w:w="2496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5550DE" w:rsidRPr="00BC58B7" w:rsidRDefault="00F4346E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Grendehuset</w:t>
            </w:r>
          </w:p>
        </w:tc>
        <w:tc>
          <w:tcPr>
            <w:tcW w:w="3119" w:type="dxa"/>
            <w:shd w:val="clear" w:color="auto" w:fill="auto"/>
          </w:tcPr>
          <w:p w:rsidR="005550DE" w:rsidRPr="00BC58B7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mm.</w:t>
            </w:r>
          </w:p>
        </w:tc>
        <w:tc>
          <w:tcPr>
            <w:tcW w:w="2922" w:type="dxa"/>
            <w:shd w:val="clear" w:color="auto" w:fill="auto"/>
          </w:tcPr>
          <w:p w:rsidR="005550DE" w:rsidRPr="00BC58B7" w:rsidRDefault="00D90C96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D90C96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D90C96" w:rsidRDefault="00D90C96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</w:t>
            </w:r>
            <w:r w:rsidR="00F434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473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D90C96" w:rsidRPr="000004D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D90C96" w:rsidRPr="000004D6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Speiderheimen/Grendehuset</w:t>
            </w:r>
          </w:p>
        </w:tc>
        <w:tc>
          <w:tcPr>
            <w:tcW w:w="3119" w:type="dxa"/>
            <w:shd w:val="clear" w:color="auto" w:fill="auto"/>
          </w:tcPr>
          <w:p w:rsidR="00D90C96" w:rsidRPr="000004D6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D90C96" w:rsidRPr="000004D6" w:rsidRDefault="00756449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JG:Tiur+Gaupe</w:t>
            </w:r>
            <w:proofErr w:type="spellEnd"/>
          </w:p>
        </w:tc>
      </w:tr>
      <w:tr w:rsidR="00CE270E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15.01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0004D6" w:rsidRDefault="00CE270E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6449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756449" w:rsidRDefault="00756449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15.01</w:t>
            </w:r>
          </w:p>
        </w:tc>
        <w:tc>
          <w:tcPr>
            <w:tcW w:w="1473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496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Rover og leder</w:t>
            </w:r>
          </w:p>
        </w:tc>
        <w:tc>
          <w:tcPr>
            <w:tcW w:w="3118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Bowling 1 Hamar</w:t>
            </w:r>
          </w:p>
        </w:tc>
        <w:tc>
          <w:tcPr>
            <w:tcW w:w="3119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Kretsarr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756449" w:rsidRPr="000004D6" w:rsidRDefault="00756449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 via FB</w:t>
            </w:r>
          </w:p>
        </w:tc>
      </w:tr>
      <w:tr w:rsidR="00F4346E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F4346E" w:rsidRDefault="00F4346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 17.-søn 19.01</w:t>
            </w:r>
          </w:p>
        </w:tc>
        <w:tc>
          <w:tcPr>
            <w:tcW w:w="1473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18.00-14.00</w:t>
            </w:r>
          </w:p>
        </w:tc>
        <w:tc>
          <w:tcPr>
            <w:tcW w:w="2496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>/ass</w:t>
            </w:r>
            <w:r w:rsidR="00CE270E">
              <w:rPr>
                <w:sz w:val="20"/>
                <w:szCs w:val="20"/>
              </w:rPr>
              <w:t xml:space="preserve"> +</w:t>
            </w:r>
            <w:r w:rsidR="00CE270E" w:rsidRPr="00756449">
              <w:rPr>
                <w:sz w:val="20"/>
                <w:szCs w:val="20"/>
              </w:rPr>
              <w:t xml:space="preserve"> ledere</w:t>
            </w:r>
          </w:p>
        </w:tc>
        <w:tc>
          <w:tcPr>
            <w:tcW w:w="3118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Haraset</w:t>
            </w:r>
          </w:p>
        </w:tc>
        <w:tc>
          <w:tcPr>
            <w:tcW w:w="3119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Ungt Lederskap</w:t>
            </w:r>
          </w:p>
        </w:tc>
        <w:tc>
          <w:tcPr>
            <w:tcW w:w="2922" w:type="dxa"/>
            <w:shd w:val="clear" w:color="auto" w:fill="auto"/>
          </w:tcPr>
          <w:p w:rsidR="00F4346E" w:rsidRPr="000004D6" w:rsidRDefault="0040451E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 info</w:t>
            </w:r>
          </w:p>
        </w:tc>
      </w:tr>
      <w:tr w:rsidR="00BC58B7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944F83" w:rsidRPr="00BC58B7" w:rsidRDefault="00D90C96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</w:t>
            </w:r>
            <w:r w:rsidR="00F434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473" w:type="dxa"/>
            <w:shd w:val="clear" w:color="auto" w:fill="auto"/>
          </w:tcPr>
          <w:p w:rsidR="00944F83" w:rsidRPr="00BC58B7" w:rsidRDefault="007F2A0F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49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944F83" w:rsidRPr="00BC58B7" w:rsidRDefault="00944F83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 w:rsidR="00133A93">
              <w:rPr>
                <w:sz w:val="20"/>
                <w:szCs w:val="20"/>
              </w:rPr>
              <w:t xml:space="preserve">/ </w:t>
            </w:r>
            <w:r w:rsidR="00AD7A7D"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944F83" w:rsidRPr="00BC58B7" w:rsidRDefault="009B66B2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2922" w:type="dxa"/>
            <w:shd w:val="clear" w:color="auto" w:fill="auto"/>
          </w:tcPr>
          <w:p w:rsidR="00D46977" w:rsidRPr="00BC58B7" w:rsidRDefault="00074EA9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Tiur+Gaupe  JG: Elg+Hakkes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22.01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Lør 25 </w:t>
            </w:r>
            <w:proofErr w:type="gramStart"/>
            <w:r>
              <w:rPr>
                <w:sz w:val="20"/>
                <w:szCs w:val="20"/>
              </w:rPr>
              <w:t>–søn</w:t>
            </w:r>
            <w:proofErr w:type="gramEnd"/>
            <w:r>
              <w:rPr>
                <w:sz w:val="20"/>
                <w:szCs w:val="20"/>
              </w:rPr>
              <w:t xml:space="preserve"> 26.01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08.00-15.00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rovere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D90C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Temahelg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 – se hjemmeside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CE2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 </w:t>
            </w:r>
            <w:r w:rsidRPr="00756449">
              <w:rPr>
                <w:sz w:val="20"/>
                <w:szCs w:val="20"/>
              </w:rPr>
              <w:t>27.01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</w:t>
            </w:r>
            <w:r w:rsidRPr="00974632">
              <w:rPr>
                <w:sz w:val="20"/>
                <w:szCs w:val="20"/>
              </w:rPr>
              <w:t>20.00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756449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756449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JG:Tiur+Gaupe</w:t>
            </w:r>
            <w:proofErr w:type="spellEnd"/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29.01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270E">
              <w:rPr>
                <w:sz w:val="20"/>
                <w:szCs w:val="20"/>
              </w:rPr>
              <w:t>Man 03.02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756449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C58B7">
              <w:rPr>
                <w:sz w:val="20"/>
                <w:szCs w:val="20"/>
              </w:rPr>
              <w:t>Troppen</w:t>
            </w:r>
            <w:r w:rsidR="00756449">
              <w:rPr>
                <w:sz w:val="20"/>
                <w:szCs w:val="20"/>
              </w:rPr>
              <w:t>+rover+leder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756449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Gruppetingets årsmøte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756449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Info-hjemmeside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</w:tcPr>
          <w:p w:rsidR="00CE270E" w:rsidRP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05.02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Søn 09.02</w:t>
            </w:r>
          </w:p>
        </w:tc>
        <w:tc>
          <w:tcPr>
            <w:tcW w:w="1473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CE270E" w:rsidRPr="00263EB9" w:rsidRDefault="00CE270E" w:rsidP="00511D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Valgte repr.</w:t>
            </w:r>
          </w:p>
        </w:tc>
        <w:tc>
          <w:tcPr>
            <w:tcW w:w="3118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Tjønnmoen 4,Brekken</w:t>
            </w:r>
          </w:p>
        </w:tc>
        <w:tc>
          <w:tcPr>
            <w:tcW w:w="3119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Kretstingets årsmøte</w:t>
            </w:r>
          </w:p>
        </w:tc>
        <w:tc>
          <w:tcPr>
            <w:tcW w:w="2922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Påmelding via gruppeleder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10.02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Tiur+Gaupe  JG: Elg+Hakkes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shd w:val="clear" w:color="auto" w:fill="auto"/>
          </w:tcPr>
          <w:p w:rsidR="00CE270E" w:rsidRP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12.02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473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496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8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9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92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24.02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5F3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Tenkedagen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CE270E" w:rsidP="005F33F6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02.03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Elg+Hakkes JG:Tiur+Gaupe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04.03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11.03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B0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foreldre++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Lynlotteri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gevinster pr husstand-</w:t>
            </w:r>
            <w:r w:rsidR="00756449">
              <w:rPr>
                <w:sz w:val="20"/>
                <w:szCs w:val="20"/>
              </w:rPr>
              <w:t>info hjemmeside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16.03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Tiur+Gaupe  JG: Elg+Hakkes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18.03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9C320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 20 – lør 21.03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Peff + ass + rovere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83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Skolla i Åstdalen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Førerpatruljetur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9C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 info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21 -søn 22.03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9.00-16.00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rovere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83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Skolla i Åstdalen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9C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7F26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25.03</w:t>
            </w:r>
          </w:p>
        </w:tc>
        <w:tc>
          <w:tcPr>
            <w:tcW w:w="1473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042" w:type="dxa"/>
            <w:shd w:val="clear" w:color="auto" w:fill="auto"/>
          </w:tcPr>
          <w:p w:rsidR="007F266F" w:rsidRDefault="0040451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28. /</w:t>
            </w:r>
            <w:proofErr w:type="spellStart"/>
            <w:r w:rsidR="007F266F">
              <w:rPr>
                <w:sz w:val="20"/>
                <w:szCs w:val="20"/>
              </w:rPr>
              <w:t>Søn</w:t>
            </w:r>
            <w:proofErr w:type="spellEnd"/>
            <w:r w:rsidR="007F266F">
              <w:rPr>
                <w:sz w:val="20"/>
                <w:szCs w:val="20"/>
              </w:rPr>
              <w:t xml:space="preserve"> 29.mars </w:t>
            </w: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10.00-18.00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Lillestrøm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 Villmark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40451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Frivillig-se hjemmeside</w:t>
            </w: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30.03</w:t>
            </w: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Speiderheimen/Jølstad Grendehus</w:t>
            </w:r>
          </w:p>
        </w:tc>
        <w:tc>
          <w:tcPr>
            <w:tcW w:w="3119" w:type="dxa"/>
            <w:shd w:val="clear" w:color="auto" w:fill="auto"/>
          </w:tcPr>
          <w:p w:rsidR="007F266F" w:rsidRPr="00BC58B7" w:rsidRDefault="00307C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Elg+Hakkes JG: Tiur+Gaupe</w:t>
            </w: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C8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01.04</w:t>
            </w:r>
          </w:p>
        </w:tc>
        <w:tc>
          <w:tcPr>
            <w:tcW w:w="1473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C8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06A2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496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shd w:val="clear" w:color="auto" w:fill="auto"/>
          </w:tcPr>
          <w:p w:rsidR="00434AF5" w:rsidRPr="0040451E" w:rsidRDefault="00434AF5" w:rsidP="0040451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0451E">
              <w:rPr>
                <w:b/>
                <w:sz w:val="20"/>
                <w:szCs w:val="20"/>
              </w:rPr>
              <w:t>Tirs 1</w:t>
            </w:r>
            <w:r w:rsidR="0040451E">
              <w:rPr>
                <w:b/>
                <w:sz w:val="20"/>
                <w:szCs w:val="20"/>
              </w:rPr>
              <w:t>4</w:t>
            </w:r>
            <w:r w:rsidRPr="0040451E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Troppen+rovere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Orienteringsløype</w:t>
            </w:r>
          </w:p>
        </w:tc>
        <w:tc>
          <w:tcPr>
            <w:tcW w:w="2922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shd w:val="clear" w:color="auto" w:fill="auto"/>
          </w:tcPr>
          <w:p w:rsidR="00434AF5" w:rsidRDefault="00434AF5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1</w:t>
            </w:r>
            <w:r w:rsidR="0040451E" w:rsidRPr="0040451E">
              <w:rPr>
                <w:sz w:val="20"/>
                <w:szCs w:val="20"/>
              </w:rPr>
              <w:t>5</w:t>
            </w:r>
            <w:r w:rsidRPr="0040451E">
              <w:rPr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 17-søn 19.04</w:t>
            </w:r>
          </w:p>
        </w:tc>
        <w:tc>
          <w:tcPr>
            <w:tcW w:w="1473" w:type="dxa"/>
            <w:shd w:val="clear" w:color="auto" w:fill="auto"/>
          </w:tcPr>
          <w:p w:rsidR="00434AF5" w:rsidRPr="006171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1F5">
              <w:rPr>
                <w:sz w:val="20"/>
                <w:szCs w:val="20"/>
              </w:rPr>
              <w:t>19.00-15.00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Peff/ass</w:t>
            </w:r>
          </w:p>
        </w:tc>
        <w:tc>
          <w:tcPr>
            <w:tcW w:w="3118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Hammeren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Peff  2 </w:t>
            </w:r>
          </w:p>
        </w:tc>
        <w:tc>
          <w:tcPr>
            <w:tcW w:w="2922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 invitasjon</w:t>
            </w: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2042" w:type="dxa"/>
            <w:shd w:val="clear" w:color="auto" w:fill="auto"/>
          </w:tcPr>
          <w:p w:rsidR="00434AF5" w:rsidRPr="00BC58B7" w:rsidRDefault="00434AF5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</w:t>
            </w:r>
            <w:r w:rsidR="004045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familie</w:t>
            </w:r>
          </w:p>
        </w:tc>
        <w:tc>
          <w:tcPr>
            <w:tcW w:w="3118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Speideraksjon/St. Georgsdag</w:t>
            </w:r>
          </w:p>
        </w:tc>
        <w:tc>
          <w:tcPr>
            <w:tcW w:w="2922" w:type="dxa"/>
            <w:shd w:val="clear" w:color="auto" w:fill="auto"/>
          </w:tcPr>
          <w:p w:rsidR="00434AF5" w:rsidRPr="00BC58B7" w:rsidRDefault="00434AF5" w:rsidP="0037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Flaskeinnsamling og andre aktiviteter</w:t>
            </w: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2" w:type="dxa"/>
            <w:shd w:val="clear" w:color="auto" w:fill="auto"/>
          </w:tcPr>
          <w:p w:rsidR="00434AF5" w:rsidRDefault="00434AF5" w:rsidP="00B04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27.04</w:t>
            </w:r>
          </w:p>
        </w:tc>
        <w:tc>
          <w:tcPr>
            <w:tcW w:w="1473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2922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Forberede og øve til KBK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29.04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04.05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foreldre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40451E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06.05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 + foreldre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2922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08-søn 10.05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19.00-15.00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Kretsbannerkonkurranse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Påmelding, se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0451E">
              <w:rPr>
                <w:sz w:val="20"/>
                <w:szCs w:val="20"/>
              </w:rPr>
              <w:t>Søn</w:t>
            </w:r>
            <w:proofErr w:type="spellEnd"/>
            <w:r w:rsidRPr="0040451E">
              <w:rPr>
                <w:sz w:val="20"/>
                <w:szCs w:val="20"/>
              </w:rPr>
              <w:t xml:space="preserve"> 10.05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09.00-15.00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Kretsens småspeiderdag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307C09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Påmelding,  hjemmeside</w:t>
            </w:r>
            <w:proofErr w:type="gramEnd"/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Søn 17.05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40451E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Opptakelse og flaggheis. </w:t>
            </w:r>
            <w:r>
              <w:rPr>
                <w:sz w:val="20"/>
                <w:szCs w:val="20"/>
              </w:rPr>
              <w:t>B</w:t>
            </w:r>
            <w:r w:rsidRPr="00BC58B7">
              <w:rPr>
                <w:sz w:val="20"/>
                <w:szCs w:val="20"/>
              </w:rPr>
              <w:t>arnetogene  Nes og  Gaupen.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20-tor 21.05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19.00-13.00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</w:t>
            </w:r>
          </w:p>
        </w:tc>
        <w:tc>
          <w:tcPr>
            <w:tcW w:w="3119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Overnatting ute</w:t>
            </w:r>
          </w:p>
        </w:tc>
        <w:tc>
          <w:tcPr>
            <w:tcW w:w="2922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22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</w:t>
            </w:r>
            <w:r w:rsidR="00307C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Tiur+Gaupe  JG: Elg+Hakkes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Ons 27.05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23</w:t>
            </w:r>
          </w:p>
        </w:tc>
        <w:tc>
          <w:tcPr>
            <w:tcW w:w="2042" w:type="dxa"/>
            <w:shd w:val="clear" w:color="auto" w:fill="auto"/>
          </w:tcPr>
          <w:p w:rsidR="00105AF8" w:rsidRPr="00307C09" w:rsidRDefault="00307C09" w:rsidP="00307C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7C09">
              <w:rPr>
                <w:b/>
                <w:sz w:val="20"/>
                <w:szCs w:val="20"/>
              </w:rPr>
              <w:t>Tirs 02.06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Telt og utstyr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7C09">
              <w:rPr>
                <w:sz w:val="20"/>
                <w:szCs w:val="20"/>
              </w:rPr>
              <w:t>Fre</w:t>
            </w:r>
            <w:proofErr w:type="spellEnd"/>
            <w:r w:rsidRPr="00307C09">
              <w:rPr>
                <w:sz w:val="20"/>
                <w:szCs w:val="20"/>
              </w:rPr>
              <w:t xml:space="preserve"> 05.06-søn 07.06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Elgå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Småspeiderleir</w:t>
            </w:r>
          </w:p>
        </w:tc>
        <w:tc>
          <w:tcPr>
            <w:tcW w:w="292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24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</w:t>
            </w:r>
            <w:r w:rsidR="00307C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.06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Sommeravslutning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307C09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26</w:t>
            </w:r>
          </w:p>
        </w:tc>
        <w:tc>
          <w:tcPr>
            <w:tcW w:w="2042" w:type="dxa"/>
            <w:shd w:val="clear" w:color="auto" w:fill="auto"/>
          </w:tcPr>
          <w:p w:rsidR="00105AF8" w:rsidRPr="00307C09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Ons 24.06-søn 28.06</w:t>
            </w:r>
          </w:p>
        </w:tc>
        <w:tc>
          <w:tcPr>
            <w:tcW w:w="1473" w:type="dxa"/>
            <w:shd w:val="clear" w:color="auto" w:fill="auto"/>
          </w:tcPr>
          <w:p w:rsidR="00105AF8" w:rsidRPr="00307C09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105AF8" w:rsidRPr="00307C09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Troppen+rover/leder</w:t>
            </w:r>
          </w:p>
        </w:tc>
        <w:tc>
          <w:tcPr>
            <w:tcW w:w="3118" w:type="dxa"/>
            <w:shd w:val="clear" w:color="auto" w:fill="auto"/>
          </w:tcPr>
          <w:p w:rsidR="00105AF8" w:rsidRP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Gruppeleir i kano</w:t>
            </w:r>
          </w:p>
        </w:tc>
        <w:tc>
          <w:tcPr>
            <w:tcW w:w="3119" w:type="dxa"/>
            <w:shd w:val="clear" w:color="auto" w:fill="auto"/>
          </w:tcPr>
          <w:p w:rsidR="00105AF8" w:rsidRP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7C09">
              <w:rPr>
                <w:sz w:val="20"/>
                <w:szCs w:val="20"/>
              </w:rPr>
              <w:t>Klaraelven</w:t>
            </w:r>
            <w:proofErr w:type="spellEnd"/>
            <w:r w:rsidRPr="00307C09">
              <w:rPr>
                <w:sz w:val="20"/>
                <w:szCs w:val="20"/>
              </w:rPr>
              <w:t xml:space="preserve"> til Karlstad</w:t>
            </w:r>
          </w:p>
        </w:tc>
        <w:tc>
          <w:tcPr>
            <w:tcW w:w="2922" w:type="dxa"/>
            <w:shd w:val="clear" w:color="auto" w:fill="auto"/>
          </w:tcPr>
          <w:p w:rsidR="00105AF8" w:rsidRP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07C09">
              <w:rPr>
                <w:sz w:val="20"/>
                <w:szCs w:val="20"/>
              </w:rPr>
              <w:t>Påmelding,se</w:t>
            </w:r>
            <w:proofErr w:type="spellEnd"/>
            <w:proofErr w:type="gramEnd"/>
            <w:r w:rsidRPr="00307C09">
              <w:rPr>
                <w:sz w:val="20"/>
                <w:szCs w:val="20"/>
              </w:rPr>
              <w:t xml:space="preserve">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shd w:val="clear" w:color="auto" w:fill="auto"/>
          </w:tcPr>
          <w:p w:rsidR="00105AF8" w:rsidRDefault="00307C09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21.08-lø 22.08</w:t>
            </w:r>
            <w:r w:rsidR="00105AF8">
              <w:rPr>
                <w:sz w:val="20"/>
                <w:szCs w:val="2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19.00- 1</w:t>
            </w:r>
            <w:r w:rsidR="00307C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496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Oppstarttur 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– hjemmeside</w:t>
            </w:r>
          </w:p>
        </w:tc>
      </w:tr>
      <w:tr w:rsidR="00307C09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22.08</w:t>
            </w:r>
          </w:p>
        </w:tc>
        <w:tc>
          <w:tcPr>
            <w:tcW w:w="1473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09.00-15.00</w:t>
            </w:r>
          </w:p>
        </w:tc>
        <w:tc>
          <w:tcPr>
            <w:tcW w:w="2496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Flest mulig</w:t>
            </w:r>
          </w:p>
        </w:tc>
        <w:tc>
          <w:tcPr>
            <w:tcW w:w="3118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Innlandsmarkedet</w:t>
            </w:r>
          </w:p>
        </w:tc>
        <w:tc>
          <w:tcPr>
            <w:tcW w:w="292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og aktiviteter</w:t>
            </w:r>
          </w:p>
        </w:tc>
      </w:tr>
      <w:tr w:rsidR="00307C09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4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18.00-19.00</w:t>
            </w:r>
          </w:p>
        </w:tc>
        <w:tc>
          <w:tcPr>
            <w:tcW w:w="2496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Infomøte nye speidere m/foreldre</w:t>
            </w:r>
          </w:p>
        </w:tc>
        <w:tc>
          <w:tcPr>
            <w:tcW w:w="3118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– hjemmeside + lapper på skolene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 04.09-06.09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18.00-16.00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Troppen+rovere+St.Georg Gilder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Rondetunet/Atnasjøen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Atnasjøen på langs</w:t>
            </w:r>
          </w:p>
        </w:tc>
        <w:tc>
          <w:tcPr>
            <w:tcW w:w="292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-hjemmeside</w:t>
            </w:r>
          </w:p>
        </w:tc>
      </w:tr>
    </w:tbl>
    <w:p w:rsidR="008F2D82" w:rsidRDefault="008F2D82" w:rsidP="00944F83">
      <w:pPr>
        <w:jc w:val="center"/>
      </w:pPr>
    </w:p>
    <w:p w:rsidR="00105AF8" w:rsidRPr="00105AF8" w:rsidRDefault="00105AF8" w:rsidP="00944F83">
      <w:pPr>
        <w:jc w:val="center"/>
        <w:rPr>
          <w:color w:val="FF0000"/>
        </w:rPr>
      </w:pPr>
      <w:r w:rsidRPr="00105AF8">
        <w:rPr>
          <w:color w:val="FF0000"/>
        </w:rPr>
        <w:t xml:space="preserve">Mangler dato for </w:t>
      </w:r>
      <w:r w:rsidR="00F77FA1">
        <w:rPr>
          <w:color w:val="FF0000"/>
        </w:rPr>
        <w:t xml:space="preserve">førerpatruljemøter </w:t>
      </w:r>
      <w:proofErr w:type="gramStart"/>
      <w:r w:rsidR="00F77FA1">
        <w:rPr>
          <w:color w:val="FF0000"/>
        </w:rPr>
        <w:t xml:space="preserve">og </w:t>
      </w:r>
      <w:r w:rsidR="00031A7A">
        <w:rPr>
          <w:color w:val="FF0000"/>
        </w:rPr>
        <w:t xml:space="preserve"> rovermøter</w:t>
      </w:r>
      <w:proofErr w:type="gramEnd"/>
      <w:r w:rsidR="00031A7A">
        <w:rPr>
          <w:color w:val="FF0000"/>
        </w:rPr>
        <w:t xml:space="preserve"> </w:t>
      </w:r>
    </w:p>
    <w:p w:rsidR="00364952" w:rsidRDefault="00364952" w:rsidP="00944F83">
      <w:pPr>
        <w:jc w:val="center"/>
      </w:pPr>
      <w:r>
        <w:t>Patruljene bestemmer selv opplegg for møtene, og kan velge å legge patruljemøtet til andre steder enn oppsatt.</w:t>
      </w:r>
    </w:p>
    <w:sectPr w:rsidR="00364952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3"/>
    <w:rsid w:val="000004D6"/>
    <w:rsid w:val="00016386"/>
    <w:rsid w:val="00031A7A"/>
    <w:rsid w:val="00074EA9"/>
    <w:rsid w:val="00084CDB"/>
    <w:rsid w:val="000F7CFA"/>
    <w:rsid w:val="00105AF8"/>
    <w:rsid w:val="001334D1"/>
    <w:rsid w:val="00133A93"/>
    <w:rsid w:val="001355B4"/>
    <w:rsid w:val="001D0F3B"/>
    <w:rsid w:val="001E7774"/>
    <w:rsid w:val="002070A2"/>
    <w:rsid w:val="002109CF"/>
    <w:rsid w:val="00241CC4"/>
    <w:rsid w:val="00254FBE"/>
    <w:rsid w:val="002557E2"/>
    <w:rsid w:val="00263EB9"/>
    <w:rsid w:val="0029491D"/>
    <w:rsid w:val="002B5495"/>
    <w:rsid w:val="002C46C8"/>
    <w:rsid w:val="002D3C08"/>
    <w:rsid w:val="00307C09"/>
    <w:rsid w:val="00350DD3"/>
    <w:rsid w:val="003604F5"/>
    <w:rsid w:val="00364952"/>
    <w:rsid w:val="00366C29"/>
    <w:rsid w:val="00371BB0"/>
    <w:rsid w:val="00385A97"/>
    <w:rsid w:val="00394E4E"/>
    <w:rsid w:val="00396518"/>
    <w:rsid w:val="003B172A"/>
    <w:rsid w:val="003D6A8D"/>
    <w:rsid w:val="0040451E"/>
    <w:rsid w:val="00414EC0"/>
    <w:rsid w:val="0042580F"/>
    <w:rsid w:val="00434AF5"/>
    <w:rsid w:val="00470872"/>
    <w:rsid w:val="00493D45"/>
    <w:rsid w:val="004C4037"/>
    <w:rsid w:val="00511D12"/>
    <w:rsid w:val="005550DE"/>
    <w:rsid w:val="00557B8C"/>
    <w:rsid w:val="00567FBB"/>
    <w:rsid w:val="00597B17"/>
    <w:rsid w:val="005D20F0"/>
    <w:rsid w:val="005F33F6"/>
    <w:rsid w:val="0060072E"/>
    <w:rsid w:val="006123C9"/>
    <w:rsid w:val="006171F5"/>
    <w:rsid w:val="006419D2"/>
    <w:rsid w:val="00657FA0"/>
    <w:rsid w:val="0069688C"/>
    <w:rsid w:val="006A2F05"/>
    <w:rsid w:val="006D3420"/>
    <w:rsid w:val="006E05A8"/>
    <w:rsid w:val="007076DF"/>
    <w:rsid w:val="00715B54"/>
    <w:rsid w:val="00747241"/>
    <w:rsid w:val="00747C4A"/>
    <w:rsid w:val="00752AE1"/>
    <w:rsid w:val="00755DAD"/>
    <w:rsid w:val="00756449"/>
    <w:rsid w:val="00764110"/>
    <w:rsid w:val="007919D8"/>
    <w:rsid w:val="00792558"/>
    <w:rsid w:val="007F266F"/>
    <w:rsid w:val="007F2A0F"/>
    <w:rsid w:val="007F7D62"/>
    <w:rsid w:val="0082245C"/>
    <w:rsid w:val="00825BE8"/>
    <w:rsid w:val="00831A58"/>
    <w:rsid w:val="00831D31"/>
    <w:rsid w:val="00837E70"/>
    <w:rsid w:val="008568D1"/>
    <w:rsid w:val="00862879"/>
    <w:rsid w:val="00873333"/>
    <w:rsid w:val="008A44BD"/>
    <w:rsid w:val="008B6C69"/>
    <w:rsid w:val="008C637A"/>
    <w:rsid w:val="008D60E5"/>
    <w:rsid w:val="008E2A2F"/>
    <w:rsid w:val="008F2D82"/>
    <w:rsid w:val="00914AC6"/>
    <w:rsid w:val="00944F83"/>
    <w:rsid w:val="00950818"/>
    <w:rsid w:val="00974632"/>
    <w:rsid w:val="0097516E"/>
    <w:rsid w:val="009B66B2"/>
    <w:rsid w:val="009C3201"/>
    <w:rsid w:val="00A01B2E"/>
    <w:rsid w:val="00A14A35"/>
    <w:rsid w:val="00A14CD7"/>
    <w:rsid w:val="00A27CC0"/>
    <w:rsid w:val="00A6493C"/>
    <w:rsid w:val="00AB1516"/>
    <w:rsid w:val="00AC4184"/>
    <w:rsid w:val="00AC65F7"/>
    <w:rsid w:val="00AD7A7D"/>
    <w:rsid w:val="00AF1AB3"/>
    <w:rsid w:val="00AF31CE"/>
    <w:rsid w:val="00B01270"/>
    <w:rsid w:val="00B0488F"/>
    <w:rsid w:val="00B95789"/>
    <w:rsid w:val="00BB015B"/>
    <w:rsid w:val="00BC58B7"/>
    <w:rsid w:val="00BD6505"/>
    <w:rsid w:val="00BF1040"/>
    <w:rsid w:val="00C07939"/>
    <w:rsid w:val="00C11CB0"/>
    <w:rsid w:val="00C552E9"/>
    <w:rsid w:val="00C806A2"/>
    <w:rsid w:val="00CB1DCD"/>
    <w:rsid w:val="00CE270E"/>
    <w:rsid w:val="00D000FD"/>
    <w:rsid w:val="00D254F8"/>
    <w:rsid w:val="00D33060"/>
    <w:rsid w:val="00D46977"/>
    <w:rsid w:val="00D51A54"/>
    <w:rsid w:val="00D74939"/>
    <w:rsid w:val="00D90C96"/>
    <w:rsid w:val="00DD436D"/>
    <w:rsid w:val="00DE4F65"/>
    <w:rsid w:val="00E074CD"/>
    <w:rsid w:val="00E46E87"/>
    <w:rsid w:val="00E54E68"/>
    <w:rsid w:val="00E8575D"/>
    <w:rsid w:val="00EE2C03"/>
    <w:rsid w:val="00F15EE5"/>
    <w:rsid w:val="00F4346E"/>
    <w:rsid w:val="00F47245"/>
    <w:rsid w:val="00F77C3F"/>
    <w:rsid w:val="00F77FA1"/>
    <w:rsid w:val="00F84BD7"/>
    <w:rsid w:val="00FA1D87"/>
    <w:rsid w:val="00FE03B5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86B3BCCB</Template>
  <TotalTime>63</TotalTime>
  <Pages>2</Pages>
  <Words>763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DnB NOR ASA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Lundberg, Hanne Mette</cp:lastModifiedBy>
  <cp:revision>10</cp:revision>
  <cp:lastPrinted>2019-01-10T16:58:00Z</cp:lastPrinted>
  <dcterms:created xsi:type="dcterms:W3CDTF">2020-01-02T14:23:00Z</dcterms:created>
  <dcterms:modified xsi:type="dcterms:W3CDTF">2020-01-09T17:09:00Z</dcterms:modified>
</cp:coreProperties>
</file>